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64F0" w14:textId="0FF20891" w:rsidR="00381F61" w:rsidRPr="00FA06DA" w:rsidRDefault="00D36A8E" w:rsidP="00B379B8">
      <w:pPr>
        <w:framePr w:w="3817" w:h="1083" w:hRule="exact" w:hSpace="142" w:wrap="around" w:vAnchor="page" w:hAnchor="page" w:x="6121" w:y="707" w:anchorLock="1"/>
        <w:spacing w:after="0" w:line="260" w:lineRule="exact"/>
        <w:rPr>
          <w:b/>
          <w:color w:val="0065A4"/>
        </w:rPr>
      </w:pPr>
      <w:r w:rsidRPr="00FA06DA">
        <w:rPr>
          <w:b/>
          <w:color w:val="0065A4"/>
        </w:rPr>
        <w:t>Arbeidshof Antwerpen</w:t>
      </w:r>
    </w:p>
    <w:p w14:paraId="2C622E75" w14:textId="1794812C" w:rsidR="00D36A8E" w:rsidRPr="00FA06DA" w:rsidRDefault="00B379B8" w:rsidP="00B379B8">
      <w:pPr>
        <w:framePr w:w="3817" w:h="1083" w:hRule="exact" w:hSpace="142" w:wrap="around" w:vAnchor="page" w:hAnchor="page" w:x="6121" w:y="707" w:anchorLock="1"/>
        <w:rPr>
          <w:b/>
          <w:caps/>
        </w:rPr>
      </w:pPr>
      <w:r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 wp14:anchorId="372C27A3" wp14:editId="33F969F6">
            <wp:simplePos x="0" y="0"/>
            <wp:positionH relativeFrom="column">
              <wp:posOffset>9494808</wp:posOffset>
            </wp:positionH>
            <wp:positionV relativeFrom="line">
              <wp:posOffset>1807474</wp:posOffset>
            </wp:positionV>
            <wp:extent cx="3455670" cy="19050"/>
            <wp:effectExtent l="0" t="0" r="0" b="0"/>
            <wp:wrapTopAndBottom/>
            <wp:docPr id="1686643019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171F83EF" wp14:editId="2F1535E7">
            <wp:simplePos x="0" y="0"/>
            <wp:positionH relativeFrom="column">
              <wp:posOffset>4671695</wp:posOffset>
            </wp:positionH>
            <wp:positionV relativeFrom="line">
              <wp:posOffset>1089660</wp:posOffset>
            </wp:positionV>
            <wp:extent cx="3455670" cy="19050"/>
            <wp:effectExtent l="0" t="0" r="0" b="0"/>
            <wp:wrapTopAndBottom/>
            <wp:docPr id="86312569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4FAF22" w14:textId="77777777" w:rsidR="007359F1" w:rsidRPr="00FA06DA" w:rsidRDefault="007359F1"/>
    <w:p w14:paraId="59DD925E" w14:textId="7B9D539E" w:rsidR="00393029" w:rsidRPr="00FA06DA" w:rsidRDefault="00393029" w:rsidP="00393029">
      <w:pPr>
        <w:pStyle w:val="Geenafstand"/>
        <w:jc w:val="center"/>
        <w:rPr>
          <w:b/>
          <w:bCs/>
          <w:sz w:val="28"/>
          <w:szCs w:val="28"/>
        </w:rPr>
      </w:pPr>
      <w:r w:rsidRPr="00FA06DA">
        <w:rPr>
          <w:b/>
          <w:bCs/>
          <w:sz w:val="28"/>
          <w:szCs w:val="28"/>
        </w:rPr>
        <w:t>Verzoek oproeping minnelijke schikking</w:t>
      </w:r>
      <w:r w:rsidRPr="00FA06DA">
        <w:rPr>
          <w:rStyle w:val="Voetnootmarkering"/>
          <w:b/>
          <w:bCs/>
          <w:sz w:val="28"/>
          <w:szCs w:val="28"/>
        </w:rPr>
        <w:footnoteReference w:id="2"/>
      </w:r>
    </w:p>
    <w:p w14:paraId="79F7D173" w14:textId="77777777" w:rsidR="00393029" w:rsidRPr="00FA06DA" w:rsidRDefault="00393029" w:rsidP="00393029">
      <w:pPr>
        <w:pStyle w:val="Geenafstand"/>
        <w:jc w:val="both"/>
        <w:rPr>
          <w:b/>
          <w:bCs/>
        </w:rPr>
      </w:pPr>
    </w:p>
    <w:p w14:paraId="1FB9DD32" w14:textId="04E6ABFC" w:rsidR="005F4C2B" w:rsidRDefault="00393029" w:rsidP="00393029">
      <w:pPr>
        <w:pStyle w:val="Geenafstand"/>
        <w:jc w:val="both"/>
      </w:pPr>
      <w:r w:rsidRPr="00B379B8">
        <w:t xml:space="preserve">Aan het arbeidshof Antwerpen, </w:t>
      </w:r>
      <w:r w:rsidR="00F72E07" w:rsidRPr="00B379B8">
        <w:t xml:space="preserve">afdeling Antwerpen / Hasselt </w:t>
      </w:r>
      <w:r w:rsidR="00F72E07" w:rsidRPr="00B379B8">
        <w:rPr>
          <w:rStyle w:val="Voetnootmarkering"/>
        </w:rPr>
        <w:footnoteReference w:id="3"/>
      </w:r>
    </w:p>
    <w:p w14:paraId="4F81153C" w14:textId="77777777" w:rsidR="00F72E07" w:rsidRPr="00FA06DA" w:rsidRDefault="00F72E07" w:rsidP="00393029">
      <w:pPr>
        <w:pStyle w:val="Geenafstand"/>
        <w:jc w:val="both"/>
      </w:pPr>
    </w:p>
    <w:p w14:paraId="25BA0C43" w14:textId="56FB75D7" w:rsidR="00D91A17" w:rsidRPr="00D91A17" w:rsidRDefault="005F4C2B" w:rsidP="00D91A1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 w:rsidRPr="00FA06DA">
        <w:rPr>
          <w:rFonts w:cstheme="minorHAnsi"/>
          <w:b/>
          <w:bCs/>
        </w:rPr>
        <w:t>Vonnis</w:t>
      </w:r>
      <w:r w:rsidR="00472FD6">
        <w:rPr>
          <w:rFonts w:cstheme="minorHAnsi"/>
          <w:b/>
          <w:bCs/>
        </w:rPr>
        <w:t>(sen)</w:t>
      </w:r>
      <w:r w:rsidRPr="00FA06DA">
        <w:rPr>
          <w:rFonts w:cstheme="minorHAnsi"/>
          <w:b/>
          <w:bCs/>
        </w:rPr>
        <w:t xml:space="preserve"> waartegen</w:t>
      </w:r>
      <w:r w:rsidR="00472FD6">
        <w:rPr>
          <w:rFonts w:cstheme="minorHAnsi"/>
          <w:b/>
          <w:bCs/>
        </w:rPr>
        <w:t xml:space="preserve"> hoger</w:t>
      </w:r>
      <w:r w:rsidRPr="00FA06DA">
        <w:rPr>
          <w:rFonts w:cstheme="minorHAnsi"/>
          <w:b/>
          <w:bCs/>
        </w:rPr>
        <w:t xml:space="preserve"> beroep werd aangeteken</w:t>
      </w:r>
      <w:r w:rsidR="00D91A17">
        <w:rPr>
          <w:rFonts w:cstheme="minorHAnsi"/>
          <w:b/>
          <w:bCs/>
        </w:rPr>
        <w:t>d</w:t>
      </w: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1750"/>
        <w:gridCol w:w="1696"/>
        <w:gridCol w:w="3663"/>
        <w:gridCol w:w="2247"/>
      </w:tblGrid>
      <w:tr w:rsidR="00D91A17" w14:paraId="3E9D1C86" w14:textId="77777777" w:rsidTr="00D91A17">
        <w:tc>
          <w:tcPr>
            <w:tcW w:w="1750" w:type="dxa"/>
          </w:tcPr>
          <w:p w14:paraId="1D11111C" w14:textId="77777777" w:rsidR="00472FD6" w:rsidRDefault="00472FD6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  <w:p w14:paraId="7EA01B95" w14:textId="77777777" w:rsidR="00D91A17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………………………...</w:t>
            </w:r>
          </w:p>
          <w:p w14:paraId="4E5A9162" w14:textId="77777777" w:rsidR="00D91A17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………………………...</w:t>
            </w:r>
          </w:p>
          <w:p w14:paraId="33467464" w14:textId="22E08843" w:rsidR="00D91A17" w:rsidRPr="00472FD6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</w:p>
        </w:tc>
        <w:tc>
          <w:tcPr>
            <w:tcW w:w="1698" w:type="dxa"/>
          </w:tcPr>
          <w:p w14:paraId="2E55FF6D" w14:textId="77777777" w:rsidR="00472FD6" w:rsidRDefault="00472FD6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Rolnummer</w:t>
            </w:r>
          </w:p>
          <w:p w14:paraId="4BAA7501" w14:textId="77777777" w:rsidR="00D91A17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………………………..</w:t>
            </w:r>
          </w:p>
          <w:p w14:paraId="4FA28C86" w14:textId="741F4E36" w:rsidR="00D91A17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………………………..</w:t>
            </w:r>
          </w:p>
          <w:p w14:paraId="30EBFC6B" w14:textId="1AD83747" w:rsidR="00D91A17" w:rsidRPr="00472FD6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</w:p>
        </w:tc>
        <w:tc>
          <w:tcPr>
            <w:tcW w:w="3782" w:type="dxa"/>
          </w:tcPr>
          <w:p w14:paraId="61A2376D" w14:textId="17FCAE27" w:rsidR="00472FD6" w:rsidRDefault="00472FD6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Afdeling </w:t>
            </w:r>
            <w:r w:rsidR="00D91A17">
              <w:rPr>
                <w:rFonts w:cstheme="minorHAnsi"/>
              </w:rPr>
              <w:t>arbeidsrechtbank</w:t>
            </w:r>
            <w:r>
              <w:rPr>
                <w:rFonts w:cstheme="minorHAnsi"/>
              </w:rPr>
              <w:t xml:space="preserve"> Antw</w:t>
            </w:r>
            <w:r w:rsidR="00D91A17">
              <w:rPr>
                <w:rFonts w:cstheme="minorHAnsi"/>
              </w:rPr>
              <w:t>erpen</w:t>
            </w:r>
          </w:p>
          <w:p w14:paraId="63565214" w14:textId="77777777" w:rsidR="00D91A17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………………………………………………………….</w:t>
            </w:r>
          </w:p>
          <w:p w14:paraId="60BB98D8" w14:textId="77777777" w:rsidR="00D91A17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………………………………………………………….</w:t>
            </w:r>
          </w:p>
          <w:p w14:paraId="683F5169" w14:textId="73CD5676" w:rsidR="00D91A17" w:rsidRPr="00472FD6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2739F5F" w14:textId="77777777" w:rsidR="00472FD6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Kamer</w:t>
            </w:r>
          </w:p>
          <w:p w14:paraId="5CB5EA8F" w14:textId="77777777" w:rsidR="00D91A17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………………………………….</w:t>
            </w:r>
          </w:p>
          <w:p w14:paraId="6023205B" w14:textId="6B3CB672" w:rsidR="00D91A17" w:rsidRPr="00D91A17" w:rsidRDefault="00D91A17" w:rsidP="006A7B93">
            <w:pPr>
              <w:pStyle w:val="Lijstalinea"/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………………………………….</w:t>
            </w:r>
          </w:p>
        </w:tc>
      </w:tr>
    </w:tbl>
    <w:p w14:paraId="025D8B73" w14:textId="77777777" w:rsidR="006A7B93" w:rsidRDefault="006A7B93" w:rsidP="006A7B93">
      <w:pPr>
        <w:pStyle w:val="Lijstalinea"/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</w:p>
    <w:p w14:paraId="3DBEF3D0" w14:textId="650D3A66" w:rsidR="006A7B93" w:rsidRPr="00472FD6" w:rsidRDefault="006A7B93" w:rsidP="00472FD6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 w:rsidRPr="00472FD6">
        <w:rPr>
          <w:rFonts w:cstheme="minorHAnsi"/>
          <w:b/>
          <w:bCs/>
        </w:rPr>
        <w:t>Zaak ten gronde</w:t>
      </w:r>
      <w:r w:rsidR="00472FD6" w:rsidRPr="00472FD6">
        <w:rPr>
          <w:rFonts w:cstheme="minorHAnsi"/>
          <w:b/>
          <w:bCs/>
        </w:rPr>
        <w:t xml:space="preserve"> voor het arbeidshof</w:t>
      </w:r>
    </w:p>
    <w:tbl>
      <w:tblPr>
        <w:tblStyle w:val="Tabel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72FD6" w14:paraId="2ADC10E1" w14:textId="77777777" w:rsidTr="00472FD6">
        <w:tc>
          <w:tcPr>
            <w:tcW w:w="4678" w:type="dxa"/>
          </w:tcPr>
          <w:p w14:paraId="5068E3A8" w14:textId="77777777" w:rsidR="00472FD6" w:rsidRDefault="00472FD6" w:rsidP="00393029">
            <w:pPr>
              <w:pStyle w:val="Geenafstand"/>
              <w:jc w:val="both"/>
            </w:pPr>
            <w:r>
              <w:t>Rolnummer(s)</w:t>
            </w:r>
          </w:p>
          <w:p w14:paraId="49EC73B5" w14:textId="1329655F" w:rsidR="00472FD6" w:rsidRDefault="00472FD6" w:rsidP="00393029">
            <w:pPr>
              <w:pStyle w:val="Geenafstand"/>
              <w:jc w:val="both"/>
              <w:rPr>
                <w:rFonts w:cstheme="minorHAnsi"/>
              </w:rPr>
            </w:pPr>
            <w:r w:rsidRPr="006A7B93">
              <w:rPr>
                <w:rFonts w:cstheme="minorHAnsi"/>
              </w:rPr>
              <w:t>……………………………</w:t>
            </w:r>
            <w:r>
              <w:rPr>
                <w:rFonts w:cstheme="minorHAnsi"/>
              </w:rPr>
              <w:t>…………………………..</w:t>
            </w:r>
            <w:r w:rsidRPr="006A7B93">
              <w:rPr>
                <w:rFonts w:cstheme="minorHAnsi"/>
              </w:rPr>
              <w:t>……............</w:t>
            </w:r>
          </w:p>
          <w:p w14:paraId="2218540E" w14:textId="77777777" w:rsidR="00472FD6" w:rsidRDefault="00472FD6" w:rsidP="00393029">
            <w:pPr>
              <w:pStyle w:val="Geenafstand"/>
              <w:jc w:val="both"/>
              <w:rPr>
                <w:rFonts w:cstheme="minorHAnsi"/>
              </w:rPr>
            </w:pPr>
            <w:r w:rsidRPr="006A7B93">
              <w:rPr>
                <w:rFonts w:cstheme="minorHAnsi"/>
              </w:rPr>
              <w:t>…………………………</w:t>
            </w:r>
            <w:r>
              <w:rPr>
                <w:rFonts w:cstheme="minorHAnsi"/>
              </w:rPr>
              <w:t>…………………………..</w:t>
            </w:r>
            <w:r w:rsidRPr="006A7B93">
              <w:rPr>
                <w:rFonts w:cstheme="minorHAnsi"/>
              </w:rPr>
              <w:t>………............</w:t>
            </w:r>
          </w:p>
          <w:p w14:paraId="64E6D870" w14:textId="1A5D5FED" w:rsidR="00D91A17" w:rsidRDefault="00D91A17" w:rsidP="00393029">
            <w:pPr>
              <w:pStyle w:val="Geenafstand"/>
              <w:jc w:val="both"/>
            </w:pPr>
          </w:p>
        </w:tc>
        <w:tc>
          <w:tcPr>
            <w:tcW w:w="4678" w:type="dxa"/>
          </w:tcPr>
          <w:p w14:paraId="3E820D19" w14:textId="77777777" w:rsidR="00472FD6" w:rsidRDefault="00472FD6" w:rsidP="00393029">
            <w:pPr>
              <w:pStyle w:val="Geenafstand"/>
              <w:jc w:val="both"/>
            </w:pPr>
            <w:r>
              <w:t>Kamer</w:t>
            </w:r>
          </w:p>
          <w:p w14:paraId="325432B5" w14:textId="6EBD3082" w:rsidR="00472FD6" w:rsidRDefault="00472FD6" w:rsidP="00393029">
            <w:pPr>
              <w:pStyle w:val="Geenafstand"/>
              <w:jc w:val="both"/>
            </w:pPr>
            <w:r w:rsidRPr="006A7B93">
              <w:rPr>
                <w:rFonts w:cstheme="minorHAnsi"/>
              </w:rPr>
              <w:t>……………</w:t>
            </w:r>
            <w:r>
              <w:rPr>
                <w:rFonts w:cstheme="minorHAnsi"/>
              </w:rPr>
              <w:t>………………………….</w:t>
            </w:r>
            <w:r w:rsidRPr="006A7B93">
              <w:rPr>
                <w:rFonts w:cstheme="minorHAnsi"/>
              </w:rPr>
              <w:t>……………………............</w:t>
            </w:r>
            <w:r>
              <w:rPr>
                <w:rFonts w:cstheme="minorHAnsi"/>
              </w:rPr>
              <w:t>..</w:t>
            </w:r>
          </w:p>
          <w:p w14:paraId="070A228C" w14:textId="1684B0F7" w:rsidR="00D91A17" w:rsidRPr="00384ACA" w:rsidRDefault="00472FD6" w:rsidP="00393029">
            <w:pPr>
              <w:pStyle w:val="Geenafstand"/>
              <w:jc w:val="both"/>
            </w:pPr>
            <w:r w:rsidRPr="006A7B93">
              <w:rPr>
                <w:rFonts w:cstheme="minorHAnsi"/>
              </w:rPr>
              <w:t>…………………………………............</w:t>
            </w:r>
            <w:r>
              <w:rPr>
                <w:rFonts w:cstheme="minorHAnsi"/>
              </w:rPr>
              <w:t>..............................</w:t>
            </w:r>
          </w:p>
        </w:tc>
      </w:tr>
    </w:tbl>
    <w:p w14:paraId="4E0776D7" w14:textId="77777777" w:rsidR="00393029" w:rsidRPr="00FA06DA" w:rsidRDefault="00393029" w:rsidP="00393029">
      <w:pPr>
        <w:pStyle w:val="Geenafstand"/>
        <w:jc w:val="both"/>
      </w:pPr>
    </w:p>
    <w:p w14:paraId="4F39D804" w14:textId="66B5BEF7" w:rsidR="005F4C2B" w:rsidRPr="00FA06DA" w:rsidRDefault="005F4C2B" w:rsidP="005F4C2B">
      <w:pPr>
        <w:pStyle w:val="Lijstalinea"/>
        <w:numPr>
          <w:ilvl w:val="0"/>
          <w:numId w:val="3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</w:rPr>
      </w:pPr>
      <w:r w:rsidRPr="00FA06DA">
        <w:rPr>
          <w:b/>
          <w:bCs/>
        </w:rPr>
        <w:t>De verzoekende partij</w:t>
      </w:r>
      <w:r w:rsidR="0013181D">
        <w:rPr>
          <w:b/>
          <w:bCs/>
        </w:rPr>
        <w:t>(en)</w:t>
      </w:r>
    </w:p>
    <w:p w14:paraId="46870777" w14:textId="5A3C86B5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>
        <w:rPr>
          <w:rFonts w:cstheme="minorHAnsi"/>
        </w:rPr>
        <w:t xml:space="preserve">1. </w:t>
      </w:r>
      <w:r w:rsidRPr="00FA06DA">
        <w:rPr>
          <w:rFonts w:cstheme="minorHAnsi"/>
        </w:rPr>
        <w:t>Voornaam en naam/ bedrijfsnaam……………………………………………………..…………………………………………..</w:t>
      </w:r>
    </w:p>
    <w:p w14:paraId="4536465C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zetel……………………………...………………………….</w:t>
      </w:r>
    </w:p>
    <w:p w14:paraId="4E360100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8D14514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gekend)…………………….……………………………………………….</w:t>
      </w:r>
    </w:p>
    <w:p w14:paraId="5F53CF34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2D40EDE9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door……………………………………………………………………………………………</w:t>
      </w:r>
    </w:p>
    <w:p w14:paraId="2EF3CC54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…………………………………………………………………………………………………………………………………….</w:t>
      </w:r>
    </w:p>
    <w:p w14:paraId="3F371201" w14:textId="77777777" w:rsidR="008257FF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</w:p>
    <w:p w14:paraId="4EDBEF33" w14:textId="77777777" w:rsidR="008257FF" w:rsidRDefault="008257FF" w:rsidP="008257FF">
      <w:pP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</w:p>
    <w:p w14:paraId="1470AB37" w14:textId="65DFC711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>
        <w:rPr>
          <w:rFonts w:cstheme="minorHAnsi"/>
        </w:rPr>
        <w:t xml:space="preserve">2. </w:t>
      </w:r>
      <w:r w:rsidRPr="00FA06DA">
        <w:rPr>
          <w:rFonts w:cstheme="minorHAnsi"/>
        </w:rPr>
        <w:t>Voornaam en naam/ bedrijfsnaam…………………………………………………………..……………………………………..</w:t>
      </w:r>
    </w:p>
    <w:p w14:paraId="41650E82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zetel……………………………...………………………….</w:t>
      </w:r>
    </w:p>
    <w:p w14:paraId="5CEA6D89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791895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gekend)…………………….……………………………………………….</w:t>
      </w:r>
    </w:p>
    <w:p w14:paraId="48B0D09D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423FF1A0" w14:textId="77777777" w:rsidR="008257FF" w:rsidRPr="00FA06DA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door……………………………………………………………………………………………</w:t>
      </w:r>
    </w:p>
    <w:p w14:paraId="2A2551C1" w14:textId="77777777" w:rsidR="008257FF" w:rsidRDefault="008257FF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…………………………………………………………………………………………………………………………………….</w:t>
      </w:r>
    </w:p>
    <w:p w14:paraId="701B9E6D" w14:textId="77777777" w:rsidR="00B379B8" w:rsidRPr="00FA06DA" w:rsidRDefault="00B379B8" w:rsidP="0082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7B704EB6" w14:textId="77777777" w:rsidR="007B674B" w:rsidRDefault="007B674B" w:rsidP="008257FF">
      <w:pPr>
        <w:autoSpaceDE w:val="0"/>
        <w:autoSpaceDN w:val="0"/>
        <w:adjustRightInd w:val="0"/>
        <w:spacing w:after="0"/>
        <w:rPr>
          <w:rFonts w:cstheme="minorHAnsi"/>
        </w:rPr>
        <w:sectPr w:rsidR="007B674B" w:rsidSect="00892954">
          <w:headerReference w:type="default" r:id="rId12"/>
          <w:footerReference w:type="default" r:id="rId13"/>
          <w:pgSz w:w="11907" w:h="16840" w:code="9"/>
          <w:pgMar w:top="1702" w:right="1134" w:bottom="1304" w:left="1701" w:header="567" w:footer="561" w:gutter="0"/>
          <w:cols w:space="708"/>
          <w:docGrid w:linePitch="360"/>
        </w:sectPr>
      </w:pPr>
    </w:p>
    <w:p w14:paraId="59F26D55" w14:textId="77777777" w:rsidR="008257FF" w:rsidRPr="00FA06DA" w:rsidRDefault="008257FF" w:rsidP="008257FF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204AD12" w14:textId="11F2D5B0" w:rsidR="005F4C2B" w:rsidRPr="008257FF" w:rsidRDefault="005F4C2B" w:rsidP="008257FF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cstheme="minorHAnsi"/>
          <w:b/>
          <w:bCs/>
        </w:rPr>
      </w:pPr>
      <w:r w:rsidRPr="008257FF">
        <w:rPr>
          <w:rFonts w:cstheme="minorHAnsi"/>
          <w:b/>
          <w:bCs/>
        </w:rPr>
        <w:lastRenderedPageBreak/>
        <w:t xml:space="preserve">Vraagt om volgende partij(en) te laten oproepen </w:t>
      </w:r>
      <w:r w:rsidR="0013181D" w:rsidRPr="008257FF">
        <w:rPr>
          <w:rFonts w:cstheme="minorHAnsi"/>
          <w:b/>
          <w:bCs/>
        </w:rPr>
        <w:t>voor de kamer van m</w:t>
      </w:r>
      <w:r w:rsidRPr="008257FF">
        <w:rPr>
          <w:rFonts w:cstheme="minorHAnsi"/>
          <w:b/>
          <w:bCs/>
        </w:rPr>
        <w:t>innelijke schikking</w:t>
      </w:r>
      <w:r w:rsidR="00D91A17">
        <w:rPr>
          <w:rStyle w:val="Voetnootmarkering"/>
          <w:rFonts w:cstheme="minorHAnsi"/>
          <w:b/>
          <w:bCs/>
        </w:rPr>
        <w:footnoteReference w:id="4"/>
      </w:r>
      <w:r w:rsidRPr="008257FF">
        <w:rPr>
          <w:rFonts w:cstheme="minorHAnsi"/>
          <w:b/>
          <w:bCs/>
        </w:rPr>
        <w:t>:</w:t>
      </w:r>
    </w:p>
    <w:p w14:paraId="2E4C8F57" w14:textId="4F246CDB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1. Voornaam en naam/ bedrijfsnaam…………………………………………………………..………………………………………</w:t>
      </w:r>
    </w:p>
    <w:p w14:paraId="4A23C609" w14:textId="3ACE4BDD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 ……………………………...…………………………</w:t>
      </w:r>
    </w:p>
    <w:p w14:paraId="59712168" w14:textId="03A620CC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41B8053" w14:textId="186B9EC8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gekend)…………………….……………………………………………….</w:t>
      </w:r>
    </w:p>
    <w:p w14:paraId="1605F809" w14:textId="6A834CB5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door……………………………………………………………………………………………</w:t>
      </w:r>
    </w:p>
    <w:p w14:paraId="7E09378C" w14:textId="66A38CF8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…………………………………………………………………………………………………………………………………….</w:t>
      </w:r>
    </w:p>
    <w:p w14:paraId="233BB4BB" w14:textId="77777777" w:rsidR="005F4C2B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</w:pPr>
    </w:p>
    <w:p w14:paraId="6AF9C925" w14:textId="77777777" w:rsidR="00E3678C" w:rsidRDefault="00E3678C" w:rsidP="00E3678C">
      <w:pPr>
        <w:tabs>
          <w:tab w:val="right" w:pos="8789"/>
        </w:tabs>
        <w:autoSpaceDE w:val="0"/>
        <w:autoSpaceDN w:val="0"/>
        <w:adjustRightInd w:val="0"/>
        <w:spacing w:after="0"/>
      </w:pPr>
    </w:p>
    <w:p w14:paraId="3B31278D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2. Voornaam en naam/ bedrijfsnaam…………………………………………………………..……………………………………..</w:t>
      </w:r>
    </w:p>
    <w:p w14:paraId="67C70D09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zetel……………………………...………………………</w:t>
      </w:r>
    </w:p>
    <w:p w14:paraId="5A4BFC24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014E42B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</w:t>
      </w:r>
    </w:p>
    <w:p w14:paraId="20435E86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door……………………………………………………………………………………….</w:t>
      </w:r>
    </w:p>
    <w:p w14:paraId="538E08E7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</w:t>
      </w:r>
    </w:p>
    <w:p w14:paraId="3BE248A1" w14:textId="0AF8780A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</w:pPr>
    </w:p>
    <w:p w14:paraId="0DFA8191" w14:textId="012C62EC" w:rsidR="00FA06DA" w:rsidRPr="007B674B" w:rsidRDefault="00FA06DA" w:rsidP="007B674B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cstheme="minorHAnsi"/>
          <w:b/>
          <w:bCs/>
        </w:rPr>
      </w:pPr>
      <w:r w:rsidRPr="007B674B">
        <w:rPr>
          <w:rFonts w:cstheme="minorHAnsi"/>
          <w:b/>
          <w:bCs/>
        </w:rPr>
        <w:t xml:space="preserve">Korte samenvatting van het </w:t>
      </w:r>
      <w:r w:rsidR="0013181D" w:rsidRPr="007B674B">
        <w:rPr>
          <w:rFonts w:cstheme="minorHAnsi"/>
          <w:b/>
          <w:bCs/>
        </w:rPr>
        <w:t>geschil</w:t>
      </w:r>
    </w:p>
    <w:p w14:paraId="4669BB9F" w14:textId="083A4C46" w:rsidR="00FA06DA" w:rsidRPr="00FA06DA" w:rsidRDefault="00FA06DA" w:rsidP="00FA0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Symbol" w:eastAsia="Symbol" w:hAnsi="Symbol"/>
        </w:rPr>
      </w:pPr>
      <w:r w:rsidRPr="00FA06DA">
        <w:rPr>
          <w:rFonts w:ascii="Symbol" w:eastAsia="Symbol" w:hAnsi="Symbo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75A2D" w14:textId="74F983C2" w:rsidR="007B674B" w:rsidRPr="00FA06DA" w:rsidRDefault="007B674B" w:rsidP="007B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</w:pPr>
      <w:r w:rsidRPr="00FA06DA">
        <w:rPr>
          <w:rFonts w:ascii="Symbol" w:eastAsia="Symbol" w:hAnsi="Symbo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ymbol" w:eastAsia="Symbol" w:hAnsi="Symbol"/>
        </w:rPr>
        <w:t>.</w:t>
      </w:r>
    </w:p>
    <w:p w14:paraId="5DCFD5BB" w14:textId="115B31C3" w:rsidR="007B674B" w:rsidRPr="00FA06DA" w:rsidRDefault="007B674B" w:rsidP="007B6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</w:pPr>
    </w:p>
    <w:p w14:paraId="23A19108" w14:textId="77777777" w:rsidR="00EC5526" w:rsidRDefault="00EC5526" w:rsidP="00393029">
      <w:pPr>
        <w:pStyle w:val="Geenafstand"/>
        <w:jc w:val="both"/>
        <w:rPr>
          <w:b/>
          <w:bCs/>
        </w:rPr>
      </w:pPr>
    </w:p>
    <w:p w14:paraId="750042B3" w14:textId="2C17AF01" w:rsidR="00393029" w:rsidRPr="00FA06DA" w:rsidRDefault="00393029" w:rsidP="00393029">
      <w:pPr>
        <w:pStyle w:val="Geenafstand"/>
        <w:jc w:val="both"/>
      </w:pPr>
      <w:r w:rsidRPr="00FA06DA">
        <w:rPr>
          <w:b/>
          <w:bCs/>
        </w:rPr>
        <w:t xml:space="preserve">aantal bijlagen: </w:t>
      </w:r>
      <w:r w:rsidRPr="00FA06DA">
        <w:rPr>
          <w:i/>
          <w:iCs/>
        </w:rPr>
        <w:t>(alle bijlagen nummeren en toevoegen)</w:t>
      </w:r>
      <w:r w:rsidRPr="00FA06DA">
        <w:t xml:space="preserve"> </w:t>
      </w:r>
    </w:p>
    <w:p w14:paraId="14AB11CE" w14:textId="77777777" w:rsidR="00FA06DA" w:rsidRPr="00FA06DA" w:rsidRDefault="00FA06DA" w:rsidP="00393029">
      <w:pPr>
        <w:pStyle w:val="Geenafstand"/>
        <w:jc w:val="both"/>
      </w:pPr>
    </w:p>
    <w:p w14:paraId="3529A185" w14:textId="77777777" w:rsidR="0013181D" w:rsidRDefault="00393029" w:rsidP="00393029">
      <w:pPr>
        <w:pStyle w:val="Geenafstand"/>
        <w:jc w:val="both"/>
        <w:rPr>
          <w:b/>
          <w:bCs/>
        </w:rPr>
      </w:pPr>
      <w:r w:rsidRPr="00FA06DA">
        <w:rPr>
          <w:b/>
          <w:bCs/>
        </w:rPr>
        <w:t>opgemaakt te</w:t>
      </w:r>
      <w:r w:rsidRPr="00FA06DA">
        <w:t xml:space="preserve">  </w:t>
      </w:r>
      <w:r w:rsidRPr="00FA06DA">
        <w:tab/>
      </w:r>
      <w:r w:rsidRPr="00FA06DA">
        <w:tab/>
      </w:r>
      <w:r w:rsidRPr="00FA06DA">
        <w:tab/>
      </w:r>
      <w:r w:rsidRPr="00FA06DA">
        <w:tab/>
      </w:r>
      <w:r w:rsidRPr="00FA06DA">
        <w:tab/>
      </w:r>
      <w:r w:rsidRPr="00FA06DA">
        <w:rPr>
          <w:b/>
          <w:bCs/>
        </w:rPr>
        <w:t xml:space="preserve">op: </w:t>
      </w:r>
      <w:r w:rsidRPr="00FA06DA">
        <w:rPr>
          <w:b/>
          <w:bCs/>
        </w:rPr>
        <w:tab/>
      </w:r>
    </w:p>
    <w:p w14:paraId="2AB3C5E0" w14:textId="619D39AC" w:rsidR="00393029" w:rsidRPr="00FA06DA" w:rsidRDefault="0013181D" w:rsidP="00393029">
      <w:pPr>
        <w:pStyle w:val="Geenafstand"/>
        <w:jc w:val="both"/>
        <w:rPr>
          <w:b/>
          <w:bCs/>
        </w:rPr>
      </w:pPr>
      <w:r>
        <w:rPr>
          <w:b/>
          <w:bCs/>
        </w:rPr>
        <w:t>De verzoekende partij(en)</w:t>
      </w:r>
      <w:r w:rsidR="00393029" w:rsidRPr="00FA06DA">
        <w:rPr>
          <w:b/>
          <w:bCs/>
        </w:rPr>
        <w:tab/>
      </w:r>
      <w:r w:rsidR="00393029" w:rsidRPr="00FA06DA">
        <w:rPr>
          <w:b/>
          <w:bCs/>
        </w:rPr>
        <w:tab/>
      </w:r>
    </w:p>
    <w:p w14:paraId="7E60AFB4" w14:textId="0EC1D79A" w:rsidR="00156B87" w:rsidRDefault="009D7BEA" w:rsidP="00393029">
      <w:pPr>
        <w:pStyle w:val="Geenafstand"/>
        <w:jc w:val="both"/>
        <w:rPr>
          <w:b/>
          <w:bCs/>
        </w:rPr>
      </w:pPr>
      <w:r>
        <w:rPr>
          <w:b/>
          <w:bCs/>
        </w:rPr>
        <w:t>(n</w:t>
      </w:r>
      <w:r w:rsidR="0013181D">
        <w:rPr>
          <w:b/>
          <w:bCs/>
        </w:rPr>
        <w:t>aam en h</w:t>
      </w:r>
      <w:r w:rsidR="00FA06DA" w:rsidRPr="00FA06DA">
        <w:rPr>
          <w:b/>
          <w:bCs/>
        </w:rPr>
        <w:t>andtekenin</w:t>
      </w:r>
      <w:r w:rsidR="00256548">
        <w:rPr>
          <w:b/>
          <w:bCs/>
        </w:rPr>
        <w:t>g</w:t>
      </w:r>
      <w:r>
        <w:rPr>
          <w:b/>
          <w:bCs/>
        </w:rPr>
        <w:t>)</w:t>
      </w:r>
    </w:p>
    <w:p w14:paraId="0A4D9595" w14:textId="77777777" w:rsidR="00393029" w:rsidRPr="00FA06DA" w:rsidRDefault="00393029"/>
    <w:sectPr w:rsidR="00393029" w:rsidRPr="00FA06DA" w:rsidSect="00892954">
      <w:headerReference w:type="default" r:id="rId14"/>
      <w:type w:val="continuous"/>
      <w:pgSz w:w="11907" w:h="16840" w:code="9"/>
      <w:pgMar w:top="851" w:right="1134" w:bottom="851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69AA" w14:textId="77777777" w:rsidR="00040363" w:rsidRDefault="00040363" w:rsidP="00381F61">
      <w:pPr>
        <w:spacing w:after="0" w:line="240" w:lineRule="auto"/>
      </w:pPr>
      <w:r>
        <w:separator/>
      </w:r>
    </w:p>
  </w:endnote>
  <w:endnote w:type="continuationSeparator" w:id="0">
    <w:p w14:paraId="709587FE" w14:textId="77777777" w:rsidR="00040363" w:rsidRDefault="00040363" w:rsidP="00381F61">
      <w:pPr>
        <w:spacing w:after="0" w:line="240" w:lineRule="auto"/>
      </w:pPr>
      <w:r>
        <w:continuationSeparator/>
      </w:r>
    </w:p>
  </w:endnote>
  <w:endnote w:type="continuationNotice" w:id="1">
    <w:p w14:paraId="102A2D85" w14:textId="77777777" w:rsidR="00040363" w:rsidRDefault="000403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128914"/>
      <w:docPartObj>
        <w:docPartGallery w:val="Page Numbers (Bottom of Page)"/>
        <w:docPartUnique/>
      </w:docPartObj>
    </w:sdtPr>
    <w:sdtEndPr/>
    <w:sdtContent>
      <w:p w14:paraId="473AFBD4" w14:textId="766B9A11" w:rsidR="007B674B" w:rsidRDefault="007B674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19B545A" w14:textId="77777777" w:rsidR="007B674B" w:rsidRDefault="007B67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3A38" w14:textId="77777777" w:rsidR="00040363" w:rsidRDefault="00040363" w:rsidP="00381F61">
      <w:pPr>
        <w:spacing w:after="0" w:line="240" w:lineRule="auto"/>
      </w:pPr>
      <w:r>
        <w:separator/>
      </w:r>
    </w:p>
  </w:footnote>
  <w:footnote w:type="continuationSeparator" w:id="0">
    <w:p w14:paraId="3F85395D" w14:textId="77777777" w:rsidR="00040363" w:rsidRDefault="00040363" w:rsidP="00381F61">
      <w:pPr>
        <w:spacing w:after="0" w:line="240" w:lineRule="auto"/>
      </w:pPr>
      <w:r>
        <w:continuationSeparator/>
      </w:r>
    </w:p>
  </w:footnote>
  <w:footnote w:type="continuationNotice" w:id="1">
    <w:p w14:paraId="2FAC6E91" w14:textId="77777777" w:rsidR="00040363" w:rsidRDefault="00040363">
      <w:pPr>
        <w:spacing w:after="0" w:line="240" w:lineRule="auto"/>
      </w:pPr>
    </w:p>
  </w:footnote>
  <w:footnote w:id="2">
    <w:p w14:paraId="249CE996" w14:textId="048237A0" w:rsidR="00393029" w:rsidRDefault="00393029">
      <w:pPr>
        <w:pStyle w:val="Voetnoottekst"/>
      </w:pPr>
      <w:r>
        <w:rPr>
          <w:rStyle w:val="Voetnootmarkering"/>
        </w:rPr>
        <w:footnoteRef/>
      </w:r>
      <w:r>
        <w:t xml:space="preserve"> Arikelen 731</w:t>
      </w:r>
      <w:r w:rsidR="00472FD6">
        <w:t>-</w:t>
      </w:r>
      <w:r>
        <w:t>73</w:t>
      </w:r>
      <w:r w:rsidR="00472FD6">
        <w:t>4</w:t>
      </w:r>
      <w:r>
        <w:t xml:space="preserve"> Gerechtelijk Wetboek</w:t>
      </w:r>
    </w:p>
  </w:footnote>
  <w:footnote w:id="3">
    <w:p w14:paraId="2060A396" w14:textId="77777777" w:rsidR="00F72E07" w:rsidRDefault="00F72E07" w:rsidP="00F72E07">
      <w:pPr>
        <w:pStyle w:val="Voetnoottekst"/>
      </w:pPr>
      <w:r w:rsidRPr="00F47D8D">
        <w:rPr>
          <w:rStyle w:val="Voetnootmarkering"/>
        </w:rPr>
        <w:footnoteRef/>
      </w:r>
      <w:r w:rsidRPr="00F47D8D">
        <w:t xml:space="preserve"> Schrappen wat niet past a.u.b.</w:t>
      </w:r>
      <w:r>
        <w:t xml:space="preserve"> </w:t>
      </w:r>
    </w:p>
  </w:footnote>
  <w:footnote w:id="4">
    <w:p w14:paraId="6E06271E" w14:textId="14C40F74" w:rsidR="00D91A17" w:rsidRPr="00D91A17" w:rsidRDefault="00D91A17" w:rsidP="009D7BEA">
      <w:pPr>
        <w:pStyle w:val="Voetnoottekst"/>
        <w:jc w:val="both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r w:rsidRPr="00D91A17">
        <w:rPr>
          <w:lang w:val="nl-NL"/>
        </w:rPr>
        <w:t xml:space="preserve">Deze rubriek moet enkel worden ingevuld indien er tussen </w:t>
      </w:r>
      <w:r w:rsidR="00F47D8D">
        <w:rPr>
          <w:lang w:val="nl-NL"/>
        </w:rPr>
        <w:t xml:space="preserve">alle </w:t>
      </w:r>
      <w:r w:rsidRPr="00D91A17">
        <w:rPr>
          <w:lang w:val="nl-NL"/>
        </w:rPr>
        <w:t xml:space="preserve">partijen geen akkoord bestaat over de verwijzing naar de </w:t>
      </w:r>
      <w:r w:rsidR="00C40B92">
        <w:rPr>
          <w:lang w:val="nl-NL"/>
        </w:rPr>
        <w:t>k</w:t>
      </w:r>
      <w:r w:rsidRPr="00D91A17">
        <w:rPr>
          <w:lang w:val="nl-NL"/>
        </w:rPr>
        <w:t>amer van minnelijke schikking</w:t>
      </w:r>
      <w:r>
        <w:rPr>
          <w:lang w:val="nl-NL"/>
        </w:rPr>
        <w:t>.</w:t>
      </w:r>
    </w:p>
    <w:p w14:paraId="752E0901" w14:textId="0FD74E9D" w:rsidR="00892954" w:rsidRPr="00E91E63" w:rsidRDefault="00892954" w:rsidP="00E91E63">
      <w:pPr>
        <w:pStyle w:val="Geenafstand"/>
        <w:jc w:val="center"/>
        <w:rPr>
          <w:b/>
          <w:bCs/>
        </w:rPr>
      </w:pPr>
      <w:r w:rsidRPr="00E91E63">
        <w:rPr>
          <w:b/>
          <w:bCs/>
          <w:lang w:val="nl-NL"/>
        </w:rPr>
        <w:br/>
      </w:r>
      <w:r w:rsidRPr="00E91E63">
        <w:rPr>
          <w:b/>
          <w:bCs/>
          <w:i/>
          <w:iCs/>
        </w:rPr>
        <w:t>Een kopie van dit verzoekschrift wordt aan de op te roepen partij(en) verstuurd,</w:t>
      </w:r>
      <w:r w:rsidR="00E91E63">
        <w:rPr>
          <w:b/>
          <w:bCs/>
          <w:i/>
          <w:iCs/>
        </w:rPr>
        <w:br/>
      </w:r>
      <w:r w:rsidRPr="00E91E63">
        <w:rPr>
          <w:b/>
          <w:bCs/>
          <w:i/>
          <w:iCs/>
        </w:rPr>
        <w:t>samen met de oproepingsbrief.</w:t>
      </w:r>
    </w:p>
    <w:p w14:paraId="0E45DEE4" w14:textId="021C6ECB" w:rsidR="00D91A17" w:rsidRPr="00892954" w:rsidRDefault="00D91A17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367E" w14:textId="77777777" w:rsidR="00B379B8" w:rsidRDefault="00B379B8" w:rsidP="00B379B8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505136B2" wp14:editId="56AC29F9">
          <wp:simplePos x="0" y="0"/>
          <wp:positionH relativeFrom="page">
            <wp:posOffset>586105</wp:posOffset>
          </wp:positionH>
          <wp:positionV relativeFrom="paragraph">
            <wp:posOffset>-53975</wp:posOffset>
          </wp:positionV>
          <wp:extent cx="1876425" cy="828675"/>
          <wp:effectExtent l="0" t="0" r="9525" b="9525"/>
          <wp:wrapNone/>
          <wp:docPr id="1846412800" name="Picture 8" descr="Description: 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25D31119" wp14:editId="2D43A52E">
          <wp:simplePos x="0" y="0"/>
          <wp:positionH relativeFrom="column">
            <wp:posOffset>2623185</wp:posOffset>
          </wp:positionH>
          <wp:positionV relativeFrom="line">
            <wp:posOffset>844550</wp:posOffset>
          </wp:positionV>
          <wp:extent cx="3455670" cy="19050"/>
          <wp:effectExtent l="0" t="0" r="0" b="0"/>
          <wp:wrapTopAndBottom/>
          <wp:docPr id="1388616219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216D73" w14:textId="0777D991" w:rsidR="00B379B8" w:rsidRDefault="00B379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836E" w14:textId="1FDD7042" w:rsidR="007B674B" w:rsidRDefault="007B67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B3A"/>
    <w:multiLevelType w:val="hybridMultilevel"/>
    <w:tmpl w:val="4F8E7E0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CE58BB48">
      <w:numFmt w:val="bullet"/>
      <w:lvlText w:val=""/>
      <w:lvlJc w:val="left"/>
      <w:pPr>
        <w:ind w:left="2880" w:hanging="360"/>
      </w:pPr>
      <w:rPr>
        <w:rFonts w:ascii="Wingdings" w:eastAsia="SimSun" w:hAnsi="Wingdings" w:cs="Times New Roman" w:hint="default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759"/>
    <w:multiLevelType w:val="hybridMultilevel"/>
    <w:tmpl w:val="698A6CC0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970634"/>
    <w:multiLevelType w:val="hybridMultilevel"/>
    <w:tmpl w:val="CA3AAEA6"/>
    <w:lvl w:ilvl="0" w:tplc="77D49EF0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04" w:hanging="360"/>
      </w:pPr>
    </w:lvl>
    <w:lvl w:ilvl="2" w:tplc="0413001B" w:tentative="1">
      <w:start w:val="1"/>
      <w:numFmt w:val="lowerRoman"/>
      <w:lvlText w:val="%3."/>
      <w:lvlJc w:val="right"/>
      <w:pPr>
        <w:ind w:left="1724" w:hanging="180"/>
      </w:pPr>
    </w:lvl>
    <w:lvl w:ilvl="3" w:tplc="0413000F" w:tentative="1">
      <w:start w:val="1"/>
      <w:numFmt w:val="decimal"/>
      <w:lvlText w:val="%4."/>
      <w:lvlJc w:val="left"/>
      <w:pPr>
        <w:ind w:left="2444" w:hanging="360"/>
      </w:pPr>
    </w:lvl>
    <w:lvl w:ilvl="4" w:tplc="04130019" w:tentative="1">
      <w:start w:val="1"/>
      <w:numFmt w:val="lowerLetter"/>
      <w:lvlText w:val="%5."/>
      <w:lvlJc w:val="left"/>
      <w:pPr>
        <w:ind w:left="3164" w:hanging="360"/>
      </w:pPr>
    </w:lvl>
    <w:lvl w:ilvl="5" w:tplc="0413001B" w:tentative="1">
      <w:start w:val="1"/>
      <w:numFmt w:val="lowerRoman"/>
      <w:lvlText w:val="%6."/>
      <w:lvlJc w:val="right"/>
      <w:pPr>
        <w:ind w:left="3884" w:hanging="180"/>
      </w:pPr>
    </w:lvl>
    <w:lvl w:ilvl="6" w:tplc="0413000F" w:tentative="1">
      <w:start w:val="1"/>
      <w:numFmt w:val="decimal"/>
      <w:lvlText w:val="%7."/>
      <w:lvlJc w:val="left"/>
      <w:pPr>
        <w:ind w:left="4604" w:hanging="360"/>
      </w:pPr>
    </w:lvl>
    <w:lvl w:ilvl="7" w:tplc="04130019" w:tentative="1">
      <w:start w:val="1"/>
      <w:numFmt w:val="lowerLetter"/>
      <w:lvlText w:val="%8."/>
      <w:lvlJc w:val="left"/>
      <w:pPr>
        <w:ind w:left="5324" w:hanging="360"/>
      </w:pPr>
    </w:lvl>
    <w:lvl w:ilvl="8" w:tplc="0413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690185679">
    <w:abstractNumId w:val="1"/>
  </w:num>
  <w:num w:numId="2" w16cid:durableId="54937138">
    <w:abstractNumId w:val="2"/>
  </w:num>
  <w:num w:numId="3" w16cid:durableId="1412235948">
    <w:abstractNumId w:val="0"/>
  </w:num>
  <w:num w:numId="4" w16cid:durableId="85155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8E"/>
    <w:rsid w:val="00031BE1"/>
    <w:rsid w:val="00035427"/>
    <w:rsid w:val="00040363"/>
    <w:rsid w:val="00095CEF"/>
    <w:rsid w:val="000A0AB0"/>
    <w:rsid w:val="000C2D81"/>
    <w:rsid w:val="000D545C"/>
    <w:rsid w:val="000D60F1"/>
    <w:rsid w:val="001058CB"/>
    <w:rsid w:val="0013181D"/>
    <w:rsid w:val="00146279"/>
    <w:rsid w:val="0015479B"/>
    <w:rsid w:val="00156B87"/>
    <w:rsid w:val="001673A1"/>
    <w:rsid w:val="00181AFF"/>
    <w:rsid w:val="0019381E"/>
    <w:rsid w:val="001A2CC7"/>
    <w:rsid w:val="001A5FCE"/>
    <w:rsid w:val="001B0D89"/>
    <w:rsid w:val="001C4042"/>
    <w:rsid w:val="00205A0F"/>
    <w:rsid w:val="00256548"/>
    <w:rsid w:val="002A2886"/>
    <w:rsid w:val="00310099"/>
    <w:rsid w:val="00316E2B"/>
    <w:rsid w:val="0032522B"/>
    <w:rsid w:val="003362BE"/>
    <w:rsid w:val="00381F61"/>
    <w:rsid w:val="00384ACA"/>
    <w:rsid w:val="00390D11"/>
    <w:rsid w:val="00393029"/>
    <w:rsid w:val="0039318D"/>
    <w:rsid w:val="003B0189"/>
    <w:rsid w:val="003B06C2"/>
    <w:rsid w:val="00403F3D"/>
    <w:rsid w:val="00425CD0"/>
    <w:rsid w:val="00452AC3"/>
    <w:rsid w:val="00454A22"/>
    <w:rsid w:val="00472B1A"/>
    <w:rsid w:val="00472FD6"/>
    <w:rsid w:val="00485C66"/>
    <w:rsid w:val="004A0CDF"/>
    <w:rsid w:val="004F1E5C"/>
    <w:rsid w:val="004F4073"/>
    <w:rsid w:val="00511729"/>
    <w:rsid w:val="005550AC"/>
    <w:rsid w:val="0058072F"/>
    <w:rsid w:val="005C3A8A"/>
    <w:rsid w:val="005F4C2B"/>
    <w:rsid w:val="00606CC0"/>
    <w:rsid w:val="0060720C"/>
    <w:rsid w:val="006A3436"/>
    <w:rsid w:val="006A7B93"/>
    <w:rsid w:val="006E40CE"/>
    <w:rsid w:val="00700E18"/>
    <w:rsid w:val="00713192"/>
    <w:rsid w:val="00732516"/>
    <w:rsid w:val="007359F1"/>
    <w:rsid w:val="0074395E"/>
    <w:rsid w:val="00743B7B"/>
    <w:rsid w:val="00745680"/>
    <w:rsid w:val="00753197"/>
    <w:rsid w:val="00782D3C"/>
    <w:rsid w:val="00791D34"/>
    <w:rsid w:val="007A047D"/>
    <w:rsid w:val="007B4ED3"/>
    <w:rsid w:val="007B674B"/>
    <w:rsid w:val="007F2E84"/>
    <w:rsid w:val="007F3243"/>
    <w:rsid w:val="008127C2"/>
    <w:rsid w:val="008257FF"/>
    <w:rsid w:val="00840961"/>
    <w:rsid w:val="00845328"/>
    <w:rsid w:val="008455E5"/>
    <w:rsid w:val="0086613B"/>
    <w:rsid w:val="00892954"/>
    <w:rsid w:val="008C0C7B"/>
    <w:rsid w:val="009057C6"/>
    <w:rsid w:val="0091000B"/>
    <w:rsid w:val="00911D3F"/>
    <w:rsid w:val="009B623E"/>
    <w:rsid w:val="009D7BEA"/>
    <w:rsid w:val="009F4374"/>
    <w:rsid w:val="00A17C9A"/>
    <w:rsid w:val="00A25554"/>
    <w:rsid w:val="00A25BC0"/>
    <w:rsid w:val="00A30D17"/>
    <w:rsid w:val="00AB131A"/>
    <w:rsid w:val="00AD789E"/>
    <w:rsid w:val="00B12F5F"/>
    <w:rsid w:val="00B379B8"/>
    <w:rsid w:val="00BB31EC"/>
    <w:rsid w:val="00BD5D55"/>
    <w:rsid w:val="00C23420"/>
    <w:rsid w:val="00C40B92"/>
    <w:rsid w:val="00C51D72"/>
    <w:rsid w:val="00C53CCD"/>
    <w:rsid w:val="00C55054"/>
    <w:rsid w:val="00D36A8E"/>
    <w:rsid w:val="00D52B90"/>
    <w:rsid w:val="00D84A46"/>
    <w:rsid w:val="00D84B46"/>
    <w:rsid w:val="00D91A17"/>
    <w:rsid w:val="00D972AC"/>
    <w:rsid w:val="00DB07FF"/>
    <w:rsid w:val="00DD468F"/>
    <w:rsid w:val="00DE26ED"/>
    <w:rsid w:val="00DE6393"/>
    <w:rsid w:val="00DF52A1"/>
    <w:rsid w:val="00E3678C"/>
    <w:rsid w:val="00E91E63"/>
    <w:rsid w:val="00E9592C"/>
    <w:rsid w:val="00EC5526"/>
    <w:rsid w:val="00ED216F"/>
    <w:rsid w:val="00F47D8D"/>
    <w:rsid w:val="00F72E07"/>
    <w:rsid w:val="00FA06DA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893F1"/>
  <w15:docId w15:val="{5135378E-540B-418C-AE3C-7594A9CA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10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81F6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381F61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381F6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381F61"/>
    <w:rPr>
      <w:sz w:val="22"/>
      <w:szCs w:val="22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3100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BE"/>
    </w:rPr>
  </w:style>
  <w:style w:type="paragraph" w:styleId="Lijstalinea">
    <w:name w:val="List Paragraph"/>
    <w:basedOn w:val="Standaard"/>
    <w:uiPriority w:val="34"/>
    <w:qFormat/>
    <w:rsid w:val="00310099"/>
    <w:pPr>
      <w:ind w:left="720"/>
      <w:contextualSpacing/>
    </w:pPr>
  </w:style>
  <w:style w:type="table" w:styleId="Tabelraster">
    <w:name w:val="Table Grid"/>
    <w:basedOn w:val="Standaardtabel"/>
    <w:uiPriority w:val="59"/>
    <w:rsid w:val="0031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93029"/>
    <w:rPr>
      <w:rFonts w:eastAsia="Calibri" w:cs="Arial"/>
      <w:kern w:val="2"/>
      <w:sz w:val="22"/>
      <w:szCs w:val="22"/>
      <w:lang w:val="nl-BE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9302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93029"/>
    <w:rPr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9302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47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547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5479B"/>
    <w:rPr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47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479B"/>
    <w:rPr>
      <w:b/>
      <w:bCs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rann001\OneDrive%20-%20FederalJusticeBelgium\Downloads\Misc_verticaal_NL_kle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5E894DEA6E141A943781E74CBB9E2" ma:contentTypeVersion="3" ma:contentTypeDescription="Een nieuw document maken." ma:contentTypeScope="" ma:versionID="24b7eb8f397b11e8b6d55ccd9caae0e6">
  <xsd:schema xmlns:xsd="http://www.w3.org/2001/XMLSchema" xmlns:xs="http://www.w3.org/2001/XMLSchema" xmlns:p="http://schemas.microsoft.com/office/2006/metadata/properties" xmlns:ns2="769d06ef-c914-437c-a37b-3a8403a993bd" targetNamespace="http://schemas.microsoft.com/office/2006/metadata/properties" ma:root="true" ma:fieldsID="71dc0b140c109ad7b70ae79439f42776" ns2:_="">
    <xsd:import namespace="769d06ef-c914-437c-a37b-3a8403a99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06ef-c914-437c-a37b-3a8403a99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8F6D-BF65-4C26-AE40-5E8426768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5BF85-D678-4FB6-AB18-60D27C482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FB060-CF8D-48E5-9B51-D06687CD4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d06ef-c914-437c-a37b-3a8403a99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28DFB-8A21-45B4-9AA2-D0F67F3AFB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Misc_verticaal_NL_kleur.dotx</Template>
  <TotalTime>0</TotalTime>
  <Pages>2</Pages>
  <Words>710</Words>
  <Characters>3907</Characters>
  <Application>Microsoft Office Word</Application>
  <DocSecurity>4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Prins Ann</dc:creator>
  <cp:lastModifiedBy>Slaets Gunther</cp:lastModifiedBy>
  <cp:revision>2</cp:revision>
  <dcterms:created xsi:type="dcterms:W3CDTF">2025-10-22T05:56:00Z</dcterms:created>
  <dcterms:modified xsi:type="dcterms:W3CDTF">2025-10-22T05:56:00Z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0x010100D125E894DEA6E141A943781E74CBB9E2</vt:lpwstr>
  </property>
  <property fmtid="{D5CDD505-2E9C-101B-9397-08002B2CF9AE}" pid="3" name="_dlc_DocIdItemGuid">
    <vt:lpwstr>2d5e8667-1778-496a-970f-ff75af6e2a40</vt:lpwstr>
  </property>
  <property fmtid="{D5CDD505-2E9C-101B-9397-08002B2CF9AE}" pid="4" name="Type Template">
    <vt:lpwstr>9;#Varia|4c6ced6f-59a1-44f8-b3bf-3fd913273b88</vt:lpwstr>
  </property>
  <property fmtid="{D5CDD505-2E9C-101B-9397-08002B2CF9AE}" pid="5" name="Order">
    <vt:r8>4000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Type_x0020_template">
    <vt:lpwstr>9;#Varia|4c6ced6f-59a1-44f8-b3bf-3fd913273b88</vt:lpwstr>
  </property>
  <property fmtid="{D5CDD505-2E9C-101B-9397-08002B2CF9AE}" pid="13" name="TaxCatchAll">
    <vt:lpwstr>9;#</vt:lpwstr>
  </property>
</Properties>
</file>